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  <w:lang w:eastAsia="zh-CN"/>
        </w:rPr>
        <w:t>医学院</w:t>
      </w:r>
      <w:r>
        <w:rPr>
          <w:rFonts w:hint="eastAsia"/>
          <w:b/>
          <w:spacing w:val="12"/>
          <w:sz w:val="32"/>
        </w:rPr>
        <w:t>赴南方医科大学交换学生报名表</w:t>
      </w:r>
    </w:p>
    <w:tbl>
      <w:tblPr>
        <w:tblStyle w:val="2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奖 惩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既 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病 史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97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hint="eastAsia" w:ascii="楷体_GB2312" w:eastAsia="楷体_GB2312"/>
                <w:b/>
                <w:sz w:val="24"/>
              </w:rPr>
              <w:t>交换期间一切行为后果自负。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7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GI1NjIxZGY1ZmI3NDI0Y2IzOTIyMWZiZDg4OWIifQ=="/>
  </w:docVars>
  <w:rsids>
    <w:rsidRoot w:val="45D25A7B"/>
    <w:rsid w:val="0828170E"/>
    <w:rsid w:val="08510F1A"/>
    <w:rsid w:val="18F331F5"/>
    <w:rsid w:val="223D5A36"/>
    <w:rsid w:val="37850857"/>
    <w:rsid w:val="41546FA3"/>
    <w:rsid w:val="45D25A7B"/>
    <w:rsid w:val="46A213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160</Words>
  <Characters>168</Characters>
  <Lines>0</Lines>
  <Paragraphs>0</Paragraphs>
  <TotalTime>2</TotalTime>
  <ScaleCrop>false</ScaleCrop>
  <LinksUpToDate>false</LinksUpToDate>
  <CharactersWithSpaces>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2018-05-30T08:35:00Z</dcterms:created>
  <dc:creator>末林未</dc:creator>
  <cp:lastModifiedBy>xks</cp:lastModifiedBy>
  <dcterms:modified xsi:type="dcterms:W3CDTF">2024-05-30T08:20:25Z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BEECC063C4C34F709E0E5B20EBCB1D82</vt:lpwstr>
  </property>
</Properties>
</file>